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5AD" w14:textId="77777777" w:rsidR="00E23D36" w:rsidRPr="0017320A" w:rsidRDefault="00425A53" w:rsidP="00E23D36">
      <w:pPr>
        <w:jc w:val="right"/>
        <w:rPr>
          <w:b/>
          <w:bCs/>
          <w:sz w:val="20"/>
          <w:szCs w:val="20"/>
        </w:rPr>
      </w:pPr>
      <w:r w:rsidRPr="0017320A">
        <w:rPr>
          <w:b/>
          <w:bCs/>
          <w:sz w:val="20"/>
          <w:szCs w:val="20"/>
        </w:rPr>
        <w:t xml:space="preserve">Al </w:t>
      </w:r>
      <w:r w:rsidR="00500110" w:rsidRPr="0017320A">
        <w:rPr>
          <w:b/>
          <w:bCs/>
          <w:sz w:val="20"/>
          <w:szCs w:val="20"/>
        </w:rPr>
        <w:t>D</w:t>
      </w:r>
      <w:r w:rsidRPr="0017320A">
        <w:rPr>
          <w:b/>
          <w:bCs/>
          <w:sz w:val="20"/>
          <w:szCs w:val="20"/>
        </w:rPr>
        <w:t xml:space="preserve">irigente </w:t>
      </w:r>
      <w:r w:rsidR="00500110" w:rsidRPr="0017320A">
        <w:rPr>
          <w:b/>
          <w:bCs/>
          <w:sz w:val="20"/>
          <w:szCs w:val="20"/>
        </w:rPr>
        <w:t>S</w:t>
      </w:r>
      <w:r w:rsidRPr="0017320A">
        <w:rPr>
          <w:b/>
          <w:bCs/>
          <w:sz w:val="20"/>
          <w:szCs w:val="20"/>
        </w:rPr>
        <w:t>colastic</w:t>
      </w:r>
      <w:r w:rsidR="00E23D36" w:rsidRPr="0017320A">
        <w:rPr>
          <w:b/>
          <w:bCs/>
          <w:sz w:val="20"/>
          <w:szCs w:val="20"/>
        </w:rPr>
        <w:t>o</w:t>
      </w:r>
      <w:r w:rsidRPr="0017320A">
        <w:rPr>
          <w:b/>
          <w:bCs/>
          <w:sz w:val="20"/>
          <w:szCs w:val="20"/>
        </w:rPr>
        <w:t xml:space="preserve"> del </w:t>
      </w:r>
    </w:p>
    <w:p w14:paraId="787F8A6A" w14:textId="77777777" w:rsidR="00425A53" w:rsidRPr="0017320A" w:rsidRDefault="00425A53" w:rsidP="00E23D36">
      <w:pPr>
        <w:jc w:val="right"/>
        <w:rPr>
          <w:b/>
          <w:bCs/>
          <w:sz w:val="20"/>
          <w:szCs w:val="20"/>
        </w:rPr>
      </w:pPr>
      <w:r w:rsidRPr="0017320A">
        <w:rPr>
          <w:b/>
          <w:bCs/>
          <w:sz w:val="20"/>
          <w:szCs w:val="20"/>
        </w:rPr>
        <w:t xml:space="preserve">Polo Statale di </w:t>
      </w:r>
      <w:r w:rsidR="00500110" w:rsidRPr="0017320A">
        <w:rPr>
          <w:b/>
          <w:bCs/>
          <w:sz w:val="20"/>
          <w:szCs w:val="20"/>
        </w:rPr>
        <w:t>I</w:t>
      </w:r>
      <w:r w:rsidRPr="0017320A">
        <w:rPr>
          <w:b/>
          <w:bCs/>
          <w:sz w:val="20"/>
          <w:szCs w:val="20"/>
        </w:rPr>
        <w:t xml:space="preserve">struzione </w:t>
      </w:r>
      <w:r w:rsidR="00500110" w:rsidRPr="0017320A">
        <w:rPr>
          <w:b/>
          <w:bCs/>
          <w:sz w:val="20"/>
          <w:szCs w:val="20"/>
        </w:rPr>
        <w:t>S</w:t>
      </w:r>
      <w:r w:rsidRPr="0017320A">
        <w:rPr>
          <w:b/>
          <w:bCs/>
          <w:sz w:val="20"/>
          <w:szCs w:val="20"/>
        </w:rPr>
        <w:t xml:space="preserve">uperiore </w:t>
      </w:r>
      <w:r w:rsidR="00E23D36" w:rsidRPr="0017320A">
        <w:rPr>
          <w:b/>
          <w:bCs/>
          <w:sz w:val="20"/>
          <w:szCs w:val="20"/>
        </w:rPr>
        <w:t>“</w:t>
      </w:r>
      <w:r w:rsidRPr="0017320A">
        <w:rPr>
          <w:b/>
          <w:bCs/>
          <w:sz w:val="20"/>
          <w:szCs w:val="20"/>
        </w:rPr>
        <w:t>P</w:t>
      </w:r>
      <w:r w:rsidR="00E23D36" w:rsidRPr="0017320A">
        <w:rPr>
          <w:b/>
          <w:bCs/>
          <w:sz w:val="20"/>
          <w:szCs w:val="20"/>
        </w:rPr>
        <w:t>.</w:t>
      </w:r>
      <w:r w:rsidRPr="0017320A">
        <w:rPr>
          <w:b/>
          <w:bCs/>
          <w:sz w:val="20"/>
          <w:szCs w:val="20"/>
        </w:rPr>
        <w:t xml:space="preserve"> Mattarella</w:t>
      </w:r>
      <w:r w:rsidR="00E23D36" w:rsidRPr="0017320A">
        <w:rPr>
          <w:b/>
          <w:bCs/>
          <w:sz w:val="20"/>
          <w:szCs w:val="20"/>
        </w:rPr>
        <w:t>”</w:t>
      </w:r>
    </w:p>
    <w:p w14:paraId="4FEE0C5A" w14:textId="77777777" w:rsidR="004B4BA0" w:rsidRPr="0017320A" w:rsidRDefault="004B4BA0">
      <w:pPr>
        <w:jc w:val="right"/>
        <w:rPr>
          <w:b/>
          <w:bCs/>
          <w:sz w:val="20"/>
          <w:szCs w:val="20"/>
        </w:rPr>
      </w:pPr>
    </w:p>
    <w:p w14:paraId="7A5CBEAB" w14:textId="77777777" w:rsidR="004B4BA0" w:rsidRPr="0017320A" w:rsidRDefault="004B4BA0">
      <w:pPr>
        <w:jc w:val="right"/>
        <w:rPr>
          <w:b/>
          <w:bCs/>
          <w:sz w:val="20"/>
          <w:szCs w:val="20"/>
        </w:rPr>
      </w:pPr>
      <w:r w:rsidRPr="0017320A">
        <w:rPr>
          <w:b/>
          <w:bCs/>
          <w:sz w:val="20"/>
          <w:szCs w:val="20"/>
        </w:rPr>
        <w:t>All’ufficio tecnico:</w:t>
      </w:r>
    </w:p>
    <w:p w14:paraId="530BAE7D" w14:textId="77777777" w:rsidR="004B4BA0" w:rsidRPr="0017320A" w:rsidRDefault="004B4BA0">
      <w:pPr>
        <w:jc w:val="right"/>
        <w:rPr>
          <w:sz w:val="20"/>
          <w:szCs w:val="20"/>
        </w:rPr>
      </w:pPr>
      <w:r w:rsidRPr="0017320A">
        <w:rPr>
          <w:b/>
          <w:bCs/>
          <w:sz w:val="20"/>
          <w:szCs w:val="20"/>
        </w:rPr>
        <w:t xml:space="preserve"> ufficiotecnico@mattarelladolci.edu.it</w:t>
      </w:r>
    </w:p>
    <w:p w14:paraId="5938EE12" w14:textId="77777777" w:rsidR="00E37417" w:rsidRDefault="00840FDB">
      <w:pPr>
        <w:rPr>
          <w:b/>
          <w:bCs/>
        </w:rPr>
      </w:pPr>
      <w:r>
        <w:rPr>
          <w:b/>
          <w:bCs/>
        </w:rPr>
        <w:t xml:space="preserve">      </w:t>
      </w:r>
      <w:r w:rsidR="00425A53" w:rsidRPr="00500110">
        <w:rPr>
          <w:b/>
          <w:bCs/>
        </w:rPr>
        <w:t>Uscita didattica/visita a</w:t>
      </w:r>
      <w:r w:rsidR="00E37417">
        <w:rPr>
          <w:b/>
          <w:bCs/>
        </w:rPr>
        <w:t>:</w:t>
      </w:r>
    </w:p>
    <w:p w14:paraId="219B6B2A" w14:textId="2635D9D2" w:rsidR="009E2771" w:rsidRDefault="00E37417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object w:dxaOrig="1440" w:dyaOrig="1440" w14:anchorId="5751F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67.4pt;height:21.6pt" o:ole="">
            <v:imagedata r:id="rId5" o:title=""/>
          </v:shape>
          <w:control r:id="rId6" w:name="TextBox231" w:shapeid="_x0000_i1075"/>
        </w:object>
      </w:r>
    </w:p>
    <w:p w14:paraId="7AA33212" w14:textId="01704A67" w:rsidR="00F55C43" w:rsidRDefault="00F55C43">
      <w:pPr>
        <w:rPr>
          <w:b/>
          <w:bCs/>
        </w:rPr>
      </w:pPr>
    </w:p>
    <w:p w14:paraId="0231E1BB" w14:textId="54DD0B1C" w:rsidR="00425A53" w:rsidRDefault="00425A53">
      <w:r w:rsidRPr="00500110">
        <w:rPr>
          <w:b/>
          <w:bCs/>
        </w:rPr>
        <w:t>Class</w:t>
      </w:r>
      <w:r w:rsidR="00500110" w:rsidRPr="00500110">
        <w:rPr>
          <w:b/>
          <w:bCs/>
        </w:rPr>
        <w:t>e</w:t>
      </w:r>
      <w:r w:rsidRPr="00500110">
        <w:rPr>
          <w:b/>
          <w:bCs/>
        </w:rPr>
        <w:t>:</w:t>
      </w:r>
      <w:r w:rsidR="005E4188">
        <w:rPr>
          <w:b/>
          <w:bCs/>
        </w:rPr>
        <w:t xml:space="preserve"> </w:t>
      </w:r>
      <w:r w:rsidR="005603A2">
        <w:rPr>
          <w:b/>
          <w:bCs/>
        </w:rPr>
        <w:object w:dxaOrig="1440" w:dyaOrig="1440" w14:anchorId="5B4A6C88">
          <v:shape id="_x0000_i1077" type="#_x0000_t75" style="width:149.4pt;height:21pt" o:ole="">
            <v:imagedata r:id="rId7" o:title=""/>
          </v:shape>
          <w:control r:id="rId8" w:name="TextBox22" w:shapeid="_x0000_i1077"/>
        </w:object>
      </w:r>
      <w:r w:rsidR="005E4188">
        <w:rPr>
          <w:b/>
          <w:bCs/>
        </w:rPr>
        <w:t xml:space="preserve">   Indirizzo: </w:t>
      </w:r>
      <w:r w:rsidR="005603A2">
        <w:rPr>
          <w:b/>
          <w:bCs/>
        </w:rPr>
        <w:object w:dxaOrig="1440" w:dyaOrig="1440" w14:anchorId="51327778">
          <v:shape id="_x0000_i1079" type="#_x0000_t75" style="width:219pt;height:21.6pt" o:ole="">
            <v:imagedata r:id="rId9" o:title=""/>
          </v:shape>
          <w:control r:id="rId10" w:name="TextBox23" w:shapeid="_x0000_i1079"/>
        </w:object>
      </w:r>
    </w:p>
    <w:p w14:paraId="4EAD8120" w14:textId="77777777" w:rsidR="00425A53" w:rsidRDefault="00425A5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5A53" w14:paraId="2B1E47AF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F7953" w14:textId="514147DD" w:rsidR="00425A53" w:rsidRPr="00500110" w:rsidRDefault="00425A53">
            <w:pPr>
              <w:pStyle w:val="Contenutotabella"/>
              <w:rPr>
                <w:b/>
                <w:bCs/>
              </w:rPr>
            </w:pPr>
            <w:r w:rsidRPr="00500110">
              <w:rPr>
                <w:b/>
                <w:bCs/>
              </w:rPr>
              <w:t xml:space="preserve">Il sottoscritto docente: </w:t>
            </w:r>
            <w:r w:rsidR="00DE1AF7">
              <w:rPr>
                <w:b/>
                <w:bCs/>
              </w:rPr>
              <w:object w:dxaOrig="1440" w:dyaOrig="1440" w14:anchorId="181E1D2C">
                <v:shape id="_x0000_i1081" type="#_x0000_t75" style="width:348pt;height:18pt" o:ole="">
                  <v:imagedata r:id="rId11" o:title=""/>
                </v:shape>
                <w:control r:id="rId12" w:name="TextBox2" w:shapeid="_x0000_i1081"/>
              </w:object>
            </w:r>
          </w:p>
        </w:tc>
      </w:tr>
      <w:tr w:rsidR="00425A53" w14:paraId="0F2FA7FA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0D905" w14:textId="77777777" w:rsidR="00500110" w:rsidRPr="007D55D6" w:rsidRDefault="00425A53" w:rsidP="00500110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 w:rsidRPr="007D55D6">
              <w:rPr>
                <w:b/>
                <w:bCs/>
                <w:sz w:val="18"/>
                <w:szCs w:val="18"/>
              </w:rPr>
              <w:t xml:space="preserve">CHIEDE </w:t>
            </w:r>
          </w:p>
          <w:p w14:paraId="7282637D" w14:textId="77777777" w:rsidR="00425A53" w:rsidRPr="007D55D6" w:rsidRDefault="00425A53" w:rsidP="00500110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 w:rsidRPr="007D55D6">
              <w:rPr>
                <w:b/>
                <w:bCs/>
                <w:sz w:val="18"/>
                <w:szCs w:val="18"/>
              </w:rPr>
              <w:t>L’AUTORIZZAZIONE ALLO SVOLGIMENTO DELL’USCITA DIDATTICA INDICATA</w:t>
            </w:r>
          </w:p>
        </w:tc>
      </w:tr>
      <w:tr w:rsidR="00425A53" w14:paraId="223CD68B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BD526" w14:textId="3AE6C4A1" w:rsidR="00425A53" w:rsidRDefault="00425A53" w:rsidP="00500110">
            <w:pPr>
              <w:pStyle w:val="Contenutotabella"/>
            </w:pPr>
            <w:r w:rsidRPr="00500110">
              <w:rPr>
                <w:b/>
                <w:bCs/>
              </w:rPr>
              <w:t>Data della delibera</w:t>
            </w:r>
            <w:r>
              <w:t xml:space="preserve"> </w:t>
            </w:r>
            <w:r w:rsidRPr="00737D74">
              <w:rPr>
                <w:b/>
                <w:bCs/>
              </w:rPr>
              <w:t>del consiglio di classe</w:t>
            </w:r>
            <w:r w:rsidR="00F55C43" w:rsidRPr="00737D74">
              <w:rPr>
                <w:b/>
                <w:bCs/>
              </w:rPr>
              <w:t xml:space="preserve"> </w:t>
            </w:r>
            <w:r w:rsidR="00F55C43" w:rsidRPr="00737D74">
              <w:rPr>
                <w:b/>
                <w:bCs/>
                <w:sz w:val="16"/>
                <w:szCs w:val="16"/>
              </w:rPr>
              <w:t>(gg/mm/aa)</w:t>
            </w: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5651EE02">
                <v:shape id="_x0000_i1083" type="#_x0000_t75" style="width:102.6pt;height:18pt" o:ole="">
                  <v:imagedata r:id="rId13" o:title=""/>
                </v:shape>
                <w:control r:id="rId14" w:name="TextBox221" w:shapeid="_x0000_i1083"/>
              </w:object>
            </w:r>
          </w:p>
        </w:tc>
      </w:tr>
      <w:tr w:rsidR="00425A53" w14:paraId="154D5702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F4DC4" w14:textId="0C174407" w:rsidR="00425A53" w:rsidRPr="00AE2388" w:rsidRDefault="00425A53">
            <w:pPr>
              <w:pStyle w:val="Contenutotabella"/>
              <w:rPr>
                <w:b/>
                <w:bCs/>
              </w:rPr>
            </w:pPr>
            <w:r w:rsidRPr="00AE2388">
              <w:rPr>
                <w:b/>
                <w:bCs/>
              </w:rPr>
              <w:t>Destinazione</w:t>
            </w:r>
            <w:r w:rsidR="00B20773">
              <w:rPr>
                <w:b/>
                <w:bCs/>
              </w:rPr>
              <w:t xml:space="preserve"> iniziale e itinerario</w:t>
            </w:r>
            <w:r w:rsidRPr="00AE2388">
              <w:rPr>
                <w:b/>
                <w:bCs/>
              </w:rPr>
              <w:t>:</w:t>
            </w:r>
          </w:p>
          <w:p w14:paraId="675725AD" w14:textId="112BCBE7" w:rsidR="00425A53" w:rsidRDefault="00425A53">
            <w:pPr>
              <w:pStyle w:val="Contenutotabella"/>
            </w:pP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2024B871">
                <v:shape id="_x0000_i1125" type="#_x0000_t75" style="width:469.2pt;height:50.4pt" o:ole="">
                  <v:imagedata r:id="rId15" o:title=""/>
                </v:shape>
                <w:control r:id="rId16" w:name="TextBox222" w:shapeid="_x0000_i1125"/>
              </w:object>
            </w:r>
          </w:p>
        </w:tc>
      </w:tr>
      <w:tr w:rsidR="00425A53" w14:paraId="1CDBC6CC" w14:textId="77777777" w:rsidTr="004E1438">
        <w:trPr>
          <w:trHeight w:val="1374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FB68D" w14:textId="6314A93E" w:rsidR="00425A53" w:rsidRPr="00AE2388" w:rsidRDefault="00500110">
            <w:pPr>
              <w:pStyle w:val="Contenutotabella"/>
              <w:rPr>
                <w:b/>
                <w:bCs/>
              </w:rPr>
            </w:pPr>
            <w:r w:rsidRPr="00AE2388">
              <w:rPr>
                <w:b/>
                <w:bCs/>
              </w:rPr>
              <w:t>Attività/</w:t>
            </w:r>
            <w:r w:rsidR="00425A53" w:rsidRPr="00AE2388">
              <w:rPr>
                <w:b/>
                <w:bCs/>
              </w:rPr>
              <w:t>Finalità</w:t>
            </w:r>
            <w:r w:rsidR="000330F7" w:rsidRPr="00AE2388">
              <w:rPr>
                <w:b/>
                <w:bCs/>
              </w:rPr>
              <w:t xml:space="preserve"> </w:t>
            </w:r>
            <w:r w:rsidR="000330F7" w:rsidRPr="00AE2388">
              <w:rPr>
                <w:b/>
                <w:bCs/>
                <w:sz w:val="16"/>
                <w:szCs w:val="16"/>
              </w:rPr>
              <w:t xml:space="preserve">(Max </w:t>
            </w:r>
            <w:r w:rsidR="005603A2" w:rsidRPr="00AE2388">
              <w:rPr>
                <w:b/>
                <w:bCs/>
                <w:sz w:val="16"/>
                <w:szCs w:val="16"/>
              </w:rPr>
              <w:t>2</w:t>
            </w:r>
            <w:r w:rsidR="000330F7" w:rsidRPr="00AE2388">
              <w:rPr>
                <w:b/>
                <w:bCs/>
                <w:sz w:val="16"/>
                <w:szCs w:val="16"/>
              </w:rPr>
              <w:t>00 caratteri)</w:t>
            </w:r>
            <w:r w:rsidR="00425A53" w:rsidRPr="00AE2388">
              <w:rPr>
                <w:b/>
                <w:bCs/>
                <w:sz w:val="16"/>
                <w:szCs w:val="16"/>
              </w:rPr>
              <w:t>:</w:t>
            </w:r>
            <w:r w:rsidR="00425A53" w:rsidRPr="00AE2388">
              <w:rPr>
                <w:b/>
                <w:bCs/>
              </w:rPr>
              <w:t xml:space="preserve"> </w:t>
            </w:r>
          </w:p>
          <w:p w14:paraId="1CDB1C5C" w14:textId="3EABCE13" w:rsidR="00425A53" w:rsidRPr="004E1438" w:rsidRDefault="006A3666" w:rsidP="007D55D6">
            <w:pPr>
              <w:pStyle w:val="Contenutotabella"/>
              <w:rPr>
                <w:sz w:val="22"/>
                <w:szCs w:val="22"/>
              </w:rPr>
            </w:pPr>
            <w:r w:rsidRPr="004E1438">
              <w:object w:dxaOrig="1440" w:dyaOrig="1440" w14:anchorId="3BC4883D">
                <v:shape id="_x0000_i1087" type="#_x0000_t75" style="width:474pt;height:60pt" o:ole="">
                  <v:imagedata r:id="rId17" o:title=""/>
                </v:shape>
                <w:control r:id="rId18" w:name="TextBox1" w:shapeid="_x0000_i1087"/>
              </w:object>
            </w:r>
          </w:p>
        </w:tc>
      </w:tr>
      <w:tr w:rsidR="00425A53" w14:paraId="0B5701D7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63DA0" w14:textId="7E9E88F3" w:rsidR="00425A53" w:rsidRDefault="00425A53">
            <w:pPr>
              <w:pStyle w:val="Contenutotabella"/>
            </w:pPr>
            <w:r w:rsidRPr="00AE2388">
              <w:rPr>
                <w:b/>
                <w:bCs/>
              </w:rPr>
              <w:t>Data di svolgimento</w:t>
            </w:r>
            <w:r w:rsidR="00F55C43" w:rsidRPr="00AE2388">
              <w:rPr>
                <w:b/>
                <w:bCs/>
              </w:rPr>
              <w:t xml:space="preserve"> </w:t>
            </w:r>
            <w:r w:rsidR="000321F0" w:rsidRPr="00AE2388">
              <w:rPr>
                <w:b/>
                <w:bCs/>
                <w:sz w:val="16"/>
                <w:szCs w:val="16"/>
              </w:rPr>
              <w:t>(gg/mm/aa)</w:t>
            </w:r>
            <w:r w:rsidRPr="00AE2388">
              <w:rPr>
                <w:b/>
                <w:bCs/>
              </w:rPr>
              <w:t>:</w:t>
            </w: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7DAB670B">
                <v:shape id="_x0000_i1089" type="#_x0000_t75" style="width:99pt;height:18pt" o:ole="">
                  <v:imagedata r:id="rId19" o:title=""/>
                </v:shape>
                <w:control r:id="rId20" w:name="TextBox223" w:shapeid="_x0000_i1089"/>
              </w:object>
            </w:r>
          </w:p>
        </w:tc>
      </w:tr>
      <w:tr w:rsidR="00425A53" w14:paraId="050D68B4" w14:textId="77777777" w:rsidTr="005603A2">
        <w:trPr>
          <w:trHeight w:val="470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E3900" w14:textId="26CCB7B0" w:rsidR="00425A53" w:rsidRDefault="00425A53" w:rsidP="0017320A">
            <w:pPr>
              <w:pStyle w:val="Contenutotabella"/>
            </w:pPr>
            <w:r w:rsidRPr="00AE2388">
              <w:rPr>
                <w:b/>
                <w:bCs/>
              </w:rPr>
              <w:t>Ora</w:t>
            </w:r>
            <w:r w:rsidR="005603A2" w:rsidRPr="00AE2388">
              <w:rPr>
                <w:b/>
                <w:bCs/>
              </w:rPr>
              <w:t xml:space="preserve"> </w:t>
            </w:r>
            <w:r w:rsidRPr="00AE2388">
              <w:rPr>
                <w:b/>
                <w:bCs/>
              </w:rPr>
              <w:t>di partenza:</w:t>
            </w:r>
            <w:r w:rsidR="005603A2">
              <w:t xml:space="preserve"> </w:t>
            </w:r>
            <w:r w:rsidR="005603A2">
              <w:rPr>
                <w:b/>
                <w:bCs/>
              </w:rPr>
              <w:object w:dxaOrig="1440" w:dyaOrig="1440" w14:anchorId="339D1DDD">
                <v:shape id="_x0000_i1091" type="#_x0000_t75" style="width:51pt;height:18pt" o:ole="">
                  <v:imagedata r:id="rId21" o:title=""/>
                </v:shape>
                <w:control r:id="rId22" w:name="TextBox2231" w:shapeid="_x0000_i1091"/>
              </w:object>
            </w:r>
            <w:r w:rsidRPr="00AE2388">
              <w:rPr>
                <w:b/>
                <w:bCs/>
              </w:rPr>
              <w:t xml:space="preserve">Ora </w:t>
            </w:r>
            <w:r w:rsidR="00455A4F">
              <w:rPr>
                <w:b/>
                <w:bCs/>
              </w:rPr>
              <w:t>termine attività</w:t>
            </w:r>
            <w:r w:rsidRPr="00AE2388">
              <w:rPr>
                <w:b/>
                <w:bCs/>
              </w:rPr>
              <w:t>:</w:t>
            </w:r>
            <w:r>
              <w:t xml:space="preserve"> </w:t>
            </w:r>
            <w:r w:rsidR="005603A2">
              <w:rPr>
                <w:b/>
                <w:bCs/>
              </w:rPr>
              <w:object w:dxaOrig="1440" w:dyaOrig="1440" w14:anchorId="2D8F6D58">
                <v:shape id="_x0000_i1093" type="#_x0000_t75" style="width:48.6pt;height:18pt" o:ole="">
                  <v:imagedata r:id="rId23" o:title=""/>
                </v:shape>
                <w:control r:id="rId24" w:name="TextBox2232" w:shapeid="_x0000_i1093"/>
              </w:object>
            </w:r>
            <w:r w:rsidR="005603A2">
              <w:t xml:space="preserve"> </w:t>
            </w:r>
            <w:r w:rsidR="00AE2388">
              <w:t>O</w:t>
            </w:r>
            <w:r w:rsidR="005603A2" w:rsidRPr="00AE2388">
              <w:rPr>
                <w:b/>
                <w:bCs/>
              </w:rPr>
              <w:t>re di lezione intere</w:t>
            </w:r>
            <w:r w:rsidR="005603A2">
              <w:rPr>
                <w:b/>
                <w:bCs/>
              </w:rPr>
              <w:t xml:space="preserve"> </w:t>
            </w:r>
            <w:r w:rsidR="005603A2">
              <w:rPr>
                <w:b/>
                <w:bCs/>
              </w:rPr>
              <w:object w:dxaOrig="1440" w:dyaOrig="1440" w14:anchorId="72629C70">
                <v:shape id="_x0000_i1095" type="#_x0000_t75" style="width:53.4pt;height:18pt" o:ole="">
                  <v:imagedata r:id="rId25" o:title=""/>
                </v:shape>
                <w:control r:id="rId26" w:name="TextBox2233" w:shapeid="_x0000_i1095"/>
              </w:object>
            </w:r>
          </w:p>
        </w:tc>
      </w:tr>
      <w:tr w:rsidR="00425A53" w14:paraId="5356E456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6819A" w14:textId="0253E8AB" w:rsidR="00425A53" w:rsidRDefault="00425A53">
            <w:pPr>
              <w:pStyle w:val="Contenutotabella"/>
            </w:pPr>
            <w:r w:rsidRPr="00AE2388">
              <w:rPr>
                <w:b/>
                <w:bCs/>
              </w:rPr>
              <w:t>Luogo di termine dell’attività</w:t>
            </w:r>
            <w:r w:rsidR="00363EEC" w:rsidRPr="00AE2388">
              <w:rPr>
                <w:b/>
                <w:bCs/>
              </w:rPr>
              <w:t>/rientro</w:t>
            </w:r>
            <w:r w:rsidRPr="00AE2388">
              <w:rPr>
                <w:b/>
                <w:bCs/>
              </w:rPr>
              <w:t xml:space="preserve">: </w:t>
            </w:r>
            <w:r w:rsidR="005603A2">
              <w:rPr>
                <w:b/>
                <w:bCs/>
              </w:rPr>
              <w:object w:dxaOrig="1440" w:dyaOrig="1440" w14:anchorId="4C185BDD">
                <v:shape id="_x0000_i1127" type="#_x0000_t75" style="width:453.6pt;height:18pt" o:ole="">
                  <v:imagedata r:id="rId27" o:title=""/>
                </v:shape>
                <w:control r:id="rId28" w:name="TextBox211" w:shapeid="_x0000_i1127"/>
              </w:object>
            </w:r>
          </w:p>
        </w:tc>
      </w:tr>
      <w:tr w:rsidR="00425A53" w14:paraId="75723667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28697" w14:textId="525A1E5A" w:rsidR="00425A53" w:rsidRDefault="00425A53" w:rsidP="00A47C5F">
            <w:pPr>
              <w:pStyle w:val="Contenutotabella"/>
            </w:pPr>
            <w:r w:rsidRPr="00AE2388">
              <w:rPr>
                <w:b/>
                <w:bCs/>
              </w:rPr>
              <w:t>Num. alunni dell</w:t>
            </w:r>
            <w:r w:rsidR="00363EEC" w:rsidRPr="00AE2388">
              <w:rPr>
                <w:b/>
                <w:bCs/>
              </w:rPr>
              <w:t>a</w:t>
            </w:r>
            <w:r w:rsidR="00B20773">
              <w:rPr>
                <w:b/>
                <w:bCs/>
              </w:rPr>
              <w:t>/e</w:t>
            </w:r>
            <w:r w:rsidRPr="00AE2388">
              <w:rPr>
                <w:b/>
                <w:bCs/>
              </w:rPr>
              <w:t xml:space="preserve"> class</w:t>
            </w:r>
            <w:r w:rsidR="00363EEC" w:rsidRPr="00AE2388">
              <w:rPr>
                <w:b/>
                <w:bCs/>
              </w:rPr>
              <w:t>e</w:t>
            </w:r>
            <w:r w:rsidR="00B20773">
              <w:rPr>
                <w:b/>
                <w:bCs/>
              </w:rPr>
              <w:t>/i</w:t>
            </w:r>
            <w:r w:rsidRPr="00AE2388">
              <w:rPr>
                <w:b/>
                <w:bCs/>
              </w:rPr>
              <w:t>:</w:t>
            </w:r>
            <w:r w:rsidR="00363EEC" w:rsidRPr="00AE2388">
              <w:rPr>
                <w:b/>
                <w:bCs/>
              </w:rPr>
              <w:t xml:space="preserve">  </w:t>
            </w:r>
            <w:r w:rsidR="005603A2">
              <w:rPr>
                <w:b/>
                <w:bCs/>
              </w:rPr>
              <w:object w:dxaOrig="1440" w:dyaOrig="1440" w14:anchorId="5D890BC5">
                <v:shape id="_x0000_i1099" type="#_x0000_t75" style="width:306.6pt;height:18pt" o:ole="">
                  <v:imagedata r:id="rId29" o:title=""/>
                </v:shape>
                <w:control r:id="rId30" w:name="TextBox22311" w:shapeid="_x0000_i1099"/>
              </w:object>
            </w:r>
            <w:r w:rsidR="00363EEC">
              <w:t xml:space="preserve">                         </w:t>
            </w:r>
            <w:r>
              <w:t xml:space="preserve"> </w:t>
            </w:r>
          </w:p>
        </w:tc>
      </w:tr>
      <w:tr w:rsidR="00425A53" w14:paraId="7FA59CB2" w14:textId="77777777" w:rsidTr="007D55D6">
        <w:trPr>
          <w:trHeight w:val="1122"/>
        </w:trPr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E0EAC" w14:textId="547EE5AA" w:rsidR="00425A53" w:rsidRDefault="00425A53" w:rsidP="007D55D6">
            <w:pPr>
              <w:pStyle w:val="Contenutotabella"/>
            </w:pPr>
            <w:r w:rsidRPr="00AE2388">
              <w:rPr>
                <w:b/>
                <w:bCs/>
              </w:rPr>
              <w:t xml:space="preserve">Docenti accompagnatori (Nome Cognome): </w:t>
            </w:r>
            <w:r w:rsidR="005603A2" w:rsidRPr="00AE2388">
              <w:rPr>
                <w:b/>
                <w:bCs/>
              </w:rPr>
              <w:t xml:space="preserve"> </w:t>
            </w:r>
            <w:r w:rsidR="005603A2">
              <w:rPr>
                <w:b/>
                <w:bCs/>
              </w:rPr>
              <w:object w:dxaOrig="1440" w:dyaOrig="1440" w14:anchorId="6D956047">
                <v:shape id="_x0000_i1101" type="#_x0000_t75" style="width:455.4pt;height:18pt" o:ole="">
                  <v:imagedata r:id="rId31" o:title=""/>
                </v:shape>
                <w:control r:id="rId32" w:name="TextBox24" w:shapeid="_x0000_i1101"/>
              </w:object>
            </w:r>
            <w:r w:rsidR="005603A2">
              <w:rPr>
                <w:b/>
                <w:bCs/>
              </w:rPr>
              <w:t xml:space="preserve"> </w:t>
            </w:r>
            <w:r w:rsidR="005603A2">
              <w:rPr>
                <w:b/>
                <w:bCs/>
              </w:rPr>
              <w:object w:dxaOrig="1440" w:dyaOrig="1440" w14:anchorId="169B6A39">
                <v:shape id="_x0000_i1103" type="#_x0000_t75" style="width:455.4pt;height:18pt" o:ole="">
                  <v:imagedata r:id="rId31" o:title=""/>
                </v:shape>
                <w:control r:id="rId33" w:name="TextBox25" w:shapeid="_x0000_i1103"/>
              </w:object>
            </w:r>
          </w:p>
        </w:tc>
      </w:tr>
      <w:tr w:rsidR="00425A53" w14:paraId="0D507DE1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94C0F" w14:textId="6EC34022" w:rsidR="00425A53" w:rsidRPr="00AE2388" w:rsidRDefault="00425A53">
            <w:pPr>
              <w:pStyle w:val="Contenutotabella"/>
              <w:rPr>
                <w:b/>
                <w:bCs/>
              </w:rPr>
            </w:pPr>
            <w:r w:rsidRPr="00AE2388">
              <w:rPr>
                <w:b/>
                <w:bCs/>
              </w:rPr>
              <w:t xml:space="preserve">Assistente all'autonomia e alla comunicazione (Nome Cognome): </w:t>
            </w:r>
          </w:p>
          <w:p w14:paraId="3B678470" w14:textId="6F0CCA6B" w:rsidR="00425A53" w:rsidRDefault="007D55D6">
            <w:pPr>
              <w:pStyle w:val="Contenutotabella"/>
            </w:pPr>
            <w:r>
              <w:rPr>
                <w:b/>
                <w:bCs/>
              </w:rPr>
              <w:object w:dxaOrig="1440" w:dyaOrig="1440" w14:anchorId="6346CBDF">
                <v:shape id="_x0000_i1105" type="#_x0000_t75" style="width:348pt;height:18pt" o:ole="">
                  <v:imagedata r:id="rId11" o:title=""/>
                </v:shape>
                <w:control r:id="rId34" w:name="TextBox251" w:shapeid="_x0000_i1105"/>
              </w:object>
            </w:r>
          </w:p>
        </w:tc>
      </w:tr>
      <w:tr w:rsidR="00425A53" w14:paraId="027751D9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9D543" w14:textId="7A535920" w:rsidR="00425A53" w:rsidRDefault="00425A53">
            <w:pPr>
              <w:pStyle w:val="Contenutotabella"/>
            </w:pPr>
            <w:r w:rsidRPr="00E23D36">
              <w:rPr>
                <w:b/>
                <w:bCs/>
              </w:rPr>
              <w:t>Mezzo di trasporto</w:t>
            </w:r>
            <w:r>
              <w:t xml:space="preserve">: </w:t>
            </w:r>
            <w:r w:rsidR="00B20773">
              <w:t xml:space="preserve">Ns </w:t>
            </w:r>
            <w:r>
              <w:t>Pullman</w:t>
            </w:r>
            <w:r w:rsidR="00E23D36">
              <w:t xml:space="preserve"> </w:t>
            </w:r>
            <w:r w:rsidR="007D55D6">
              <w:rPr>
                <w:b/>
                <w:bCs/>
              </w:rPr>
              <w:object w:dxaOrig="1440" w:dyaOrig="1440" w14:anchorId="053DABB9">
                <v:shape id="_x0000_i1107" type="#_x0000_t75" style="width:21.6pt;height:18pt" o:ole="">
                  <v:imagedata r:id="rId35" o:title=""/>
                </v:shape>
                <w:control r:id="rId36" w:name="TextBox223121" w:shapeid="_x0000_i1107"/>
              </w:object>
            </w:r>
            <w:r w:rsidR="00E23D36">
              <w:t>Treno</w:t>
            </w:r>
            <w:r>
              <w:t xml:space="preserve"> </w:t>
            </w:r>
            <w:r w:rsidR="007D55D6">
              <w:rPr>
                <w:b/>
                <w:bCs/>
              </w:rPr>
              <w:object w:dxaOrig="1440" w:dyaOrig="1440" w14:anchorId="29F19427">
                <v:shape id="_x0000_i1109" type="#_x0000_t75" style="width:21pt;height:18pt" o:ole="">
                  <v:imagedata r:id="rId37" o:title=""/>
                </v:shape>
                <w:control r:id="rId38" w:name="TextBox223122" w:shapeid="_x0000_i1109"/>
              </w:object>
            </w:r>
            <w:r w:rsidR="00E23D36">
              <w:t xml:space="preserve"> Pullman  </w:t>
            </w:r>
            <w:r w:rsidR="007D55D6">
              <w:rPr>
                <w:b/>
                <w:bCs/>
              </w:rPr>
              <w:object w:dxaOrig="1440" w:dyaOrig="1440" w14:anchorId="33CD5BA2">
                <v:shape id="_x0000_i1111" type="#_x0000_t75" style="width:17.4pt;height:18pt" o:ole="">
                  <v:imagedata r:id="rId39" o:title=""/>
                </v:shape>
                <w:control r:id="rId40" w:name="TextBox223123" w:shapeid="_x0000_i1111"/>
              </w:object>
            </w:r>
            <w:r w:rsidR="00E23D36">
              <w:t xml:space="preserve"> </w:t>
            </w:r>
            <w:r w:rsidR="00B20773">
              <w:t>N. posti</w:t>
            </w:r>
            <w:r w:rsidR="00B20773">
              <w:rPr>
                <w:b/>
                <w:bCs/>
              </w:rPr>
              <w:object w:dxaOrig="1440" w:dyaOrig="1440" w14:anchorId="6535FE73">
                <v:shape id="_x0000_i1113" type="#_x0000_t75" style="width:45.6pt;height:18pt" o:ole="">
                  <v:imagedata r:id="rId41" o:title=""/>
                </v:shape>
                <w:control r:id="rId42" w:name="TextBox223126" w:shapeid="_x0000_i1113"/>
              </w:object>
            </w:r>
            <w:r>
              <w:t>Mezzi pubblici</w:t>
            </w:r>
            <w:r w:rsidR="00E23D36">
              <w:t xml:space="preserve"> </w:t>
            </w:r>
            <w:r w:rsidR="00B20773">
              <w:rPr>
                <w:b/>
                <w:bCs/>
              </w:rPr>
              <w:object w:dxaOrig="1440" w:dyaOrig="1440" w14:anchorId="30264578">
                <v:shape id="_x0000_i1115" type="#_x0000_t75" style="width:17.4pt;height:18pt" o:ole="">
                  <v:imagedata r:id="rId39" o:title=""/>
                </v:shape>
                <w:control r:id="rId43" w:name="TextBox22312" w:shapeid="_x0000_i1115"/>
              </w:object>
            </w:r>
          </w:p>
        </w:tc>
      </w:tr>
      <w:tr w:rsidR="00425A53" w14:paraId="235ABB84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B9187" w14:textId="67A21BA2" w:rsidR="00425A53" w:rsidRDefault="00363EEC">
            <w:pPr>
              <w:pStyle w:val="Contenutotabella"/>
            </w:pPr>
            <w:r w:rsidRPr="00AE2388">
              <w:rPr>
                <w:b/>
                <w:bCs/>
              </w:rPr>
              <w:t>Altri servizi richiesti: (ingresso musei/mostre</w:t>
            </w:r>
            <w:r w:rsidR="00780F99" w:rsidRPr="00AE2388">
              <w:rPr>
                <w:b/>
                <w:bCs/>
              </w:rPr>
              <w:t>, guide, ecc.)</w:t>
            </w:r>
            <w:r w:rsidR="00425A53" w:rsidRPr="00AE2388">
              <w:rPr>
                <w:b/>
                <w:bCs/>
              </w:rPr>
              <w:t xml:space="preserve"> </w:t>
            </w:r>
            <w:r w:rsidR="007D55D6">
              <w:rPr>
                <w:b/>
                <w:bCs/>
              </w:rPr>
              <w:object w:dxaOrig="1440" w:dyaOrig="1440" w14:anchorId="684129EB">
                <v:shape id="_x0000_i1117" type="#_x0000_t75" style="width:470.4pt;height:21.6pt" o:ole="">
                  <v:imagedata r:id="rId44" o:title=""/>
                </v:shape>
                <w:control r:id="rId45" w:name="TextBox2221" w:shapeid="_x0000_i1117"/>
              </w:object>
            </w:r>
          </w:p>
        </w:tc>
      </w:tr>
      <w:tr w:rsidR="00425A53" w14:paraId="10E9F0EA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88EC4" w14:textId="299582B9" w:rsidR="00425A53" w:rsidRDefault="00425A53">
            <w:pPr>
              <w:pStyle w:val="Contenutotabella"/>
            </w:pPr>
            <w:r w:rsidRPr="00AE2388">
              <w:rPr>
                <w:b/>
                <w:bCs/>
              </w:rPr>
              <w:t>Data consegna modulo</w:t>
            </w:r>
            <w:r w:rsidR="000321F0" w:rsidRPr="00AE2388">
              <w:rPr>
                <w:b/>
                <w:bCs/>
              </w:rPr>
              <w:t xml:space="preserve"> </w:t>
            </w:r>
            <w:r w:rsidR="000321F0" w:rsidRPr="00AE2388">
              <w:rPr>
                <w:b/>
                <w:bCs/>
                <w:sz w:val="16"/>
                <w:szCs w:val="16"/>
              </w:rPr>
              <w:t>(gg/mm/aa)</w:t>
            </w:r>
            <w:r w:rsidRPr="00AE2388">
              <w:rPr>
                <w:b/>
                <w:bCs/>
              </w:rPr>
              <w:t>:</w:t>
            </w:r>
            <w:r w:rsidR="007D55D6">
              <w:t xml:space="preserve"> </w:t>
            </w:r>
            <w:r w:rsidR="007D55D6">
              <w:rPr>
                <w:b/>
                <w:bCs/>
              </w:rPr>
              <w:object w:dxaOrig="1440" w:dyaOrig="1440" w14:anchorId="26F214EF">
                <v:shape id="_x0000_i1119" type="#_x0000_t75" style="width:93pt;height:18pt" o:ole="">
                  <v:imagedata r:id="rId46" o:title=""/>
                </v:shape>
                <w:control r:id="rId47" w:name="TextBox2234" w:shapeid="_x0000_i1119"/>
              </w:object>
            </w:r>
          </w:p>
        </w:tc>
      </w:tr>
    </w:tbl>
    <w:p w14:paraId="79CBF049" w14:textId="77777777" w:rsidR="00425A53" w:rsidRPr="007D55D6" w:rsidRDefault="004B4BA0" w:rsidP="00780F99">
      <w:pPr>
        <w:jc w:val="both"/>
        <w:rPr>
          <w:i/>
          <w:iCs/>
          <w:sz w:val="20"/>
          <w:szCs w:val="20"/>
        </w:rPr>
      </w:pPr>
      <w:r w:rsidRPr="007D55D6">
        <w:rPr>
          <w:i/>
          <w:iCs/>
          <w:sz w:val="20"/>
          <w:szCs w:val="20"/>
        </w:rPr>
        <w:t xml:space="preserve">Si fa presente </w:t>
      </w:r>
      <w:r w:rsidR="00780F99" w:rsidRPr="007D55D6">
        <w:rPr>
          <w:i/>
          <w:iCs/>
          <w:sz w:val="20"/>
          <w:szCs w:val="20"/>
        </w:rPr>
        <w:t xml:space="preserve"> che la partecipazione all’uscita non dà diritto alla corresponsione di indennità o recuperi.</w:t>
      </w:r>
    </w:p>
    <w:p w14:paraId="1FCE11F7" w14:textId="77777777" w:rsidR="00780F99" w:rsidRPr="007D55D6" w:rsidRDefault="00780F99" w:rsidP="00780F99">
      <w:pPr>
        <w:jc w:val="both"/>
        <w:rPr>
          <w:b/>
          <w:bCs/>
          <w:sz w:val="20"/>
          <w:szCs w:val="20"/>
        </w:rPr>
      </w:pPr>
      <w:r w:rsidRPr="007D55D6">
        <w:rPr>
          <w:b/>
          <w:bCs/>
          <w:sz w:val="20"/>
          <w:szCs w:val="20"/>
        </w:rPr>
        <w:t xml:space="preserve">Il sottoscritto docente, soltanto dopo l’autorizzazione formale del DS, si impegna a raccogliere le autorizzazioni firmate dagli alunni e dalle famiglie e le </w:t>
      </w:r>
      <w:r w:rsidR="005E4188" w:rsidRPr="007D55D6">
        <w:rPr>
          <w:b/>
          <w:bCs/>
          <w:sz w:val="20"/>
          <w:szCs w:val="20"/>
        </w:rPr>
        <w:t xml:space="preserve">eventuali </w:t>
      </w:r>
      <w:r w:rsidRPr="007D55D6">
        <w:rPr>
          <w:b/>
          <w:bCs/>
          <w:sz w:val="20"/>
          <w:szCs w:val="20"/>
        </w:rPr>
        <w:t>ricevute di versamento da consegnare alla segreteria.</w:t>
      </w:r>
    </w:p>
    <w:p w14:paraId="3F93E482" w14:textId="77777777" w:rsidR="00780F99" w:rsidRPr="007D55D6" w:rsidRDefault="00780F99">
      <w:pPr>
        <w:rPr>
          <w:sz w:val="12"/>
          <w:szCs w:val="12"/>
        </w:rPr>
      </w:pPr>
    </w:p>
    <w:p w14:paraId="7612830C" w14:textId="77777777" w:rsidR="00780F99" w:rsidRDefault="009C0AD8">
      <w:pPr>
        <w:rPr>
          <w:b/>
          <w:bCs/>
        </w:rPr>
      </w:pPr>
      <w:r w:rsidRPr="009C0AD8">
        <w:rPr>
          <w:i/>
          <w:iCs/>
        </w:rPr>
        <w:t xml:space="preserve">Riservato alla segreteria </w:t>
      </w:r>
    </w:p>
    <w:p w14:paraId="3F3A5972" w14:textId="4493248F" w:rsidR="009C0AD8" w:rsidRPr="009C0AD8" w:rsidRDefault="009C0AD8" w:rsidP="00A050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Costo a carico della famiglia </w:t>
      </w:r>
      <w:r w:rsidR="005E4188">
        <w:rPr>
          <w:b/>
          <w:bCs/>
        </w:rPr>
        <w:t xml:space="preserve"> </w:t>
      </w:r>
      <w:r w:rsidR="00A050EF">
        <w:rPr>
          <w:b/>
          <w:bCs/>
        </w:rPr>
        <w:object w:dxaOrig="1440" w:dyaOrig="1440" w14:anchorId="3019D244">
          <v:shape id="_x0000_i1121" type="#_x0000_t75" style="width:17.4pt;height:18pt" o:ole="">
            <v:imagedata r:id="rId39" o:title=""/>
          </v:shape>
          <w:control r:id="rId48" w:name="TextBox223124" w:shapeid="_x0000_i1121"/>
        </w:object>
      </w:r>
      <w:r w:rsidR="005E4188">
        <w:rPr>
          <w:b/>
          <w:bCs/>
        </w:rPr>
        <w:t xml:space="preserve">Costo a carico dell’Istituto  </w:t>
      </w:r>
      <w:r w:rsidR="00A050EF">
        <w:rPr>
          <w:b/>
          <w:bCs/>
        </w:rPr>
        <w:object w:dxaOrig="1440" w:dyaOrig="1440" w14:anchorId="69A45271">
          <v:shape id="_x0000_i1123" type="#_x0000_t75" style="width:17.4pt;height:18pt" o:ole="">
            <v:imagedata r:id="rId39" o:title=""/>
          </v:shape>
          <w:control r:id="rId49" w:name="TextBox223125" w:shapeid="_x0000_i1123"/>
        </w:object>
      </w:r>
    </w:p>
    <w:p w14:paraId="3C864E72" w14:textId="77777777" w:rsidR="00A050EF" w:rsidRDefault="00A050EF" w:rsidP="007D55D6"/>
    <w:p w14:paraId="428B620A" w14:textId="26C6F686" w:rsidR="007D55D6" w:rsidRPr="00A050EF" w:rsidRDefault="00425A53" w:rsidP="008E5538">
      <w:pPr>
        <w:rPr>
          <w:b/>
          <w:bCs/>
        </w:rPr>
      </w:pPr>
      <w:r>
        <w:t xml:space="preserve">Visto, si autorizza:                                        </w:t>
      </w:r>
      <w:r w:rsidR="008E5538">
        <w:tab/>
      </w:r>
      <w:r w:rsidR="008E5538">
        <w:tab/>
      </w:r>
      <w:r w:rsidR="008E5538">
        <w:tab/>
      </w:r>
      <w:r w:rsidR="008E5538">
        <w:tab/>
      </w:r>
      <w:r w:rsidR="008E5538">
        <w:tab/>
      </w:r>
      <w:r w:rsidR="007D55D6" w:rsidRPr="00A050EF">
        <w:rPr>
          <w:b/>
          <w:bCs/>
        </w:rPr>
        <w:t xml:space="preserve"> Il Dirigente scolastico     </w:t>
      </w:r>
    </w:p>
    <w:p w14:paraId="783CF471" w14:textId="77777777" w:rsidR="00804546" w:rsidRPr="00A050EF" w:rsidRDefault="007D55D6" w:rsidP="00E8516B">
      <w:pPr>
        <w:ind w:left="7090"/>
        <w:rPr>
          <w:b/>
          <w:bCs/>
        </w:rPr>
      </w:pPr>
      <w:r w:rsidRPr="00A050EF">
        <w:rPr>
          <w:b/>
          <w:bCs/>
        </w:rPr>
        <w:t>Prof. Giuseppe Lo Porto</w:t>
      </w:r>
    </w:p>
    <w:sectPr w:rsidR="00804546" w:rsidRPr="00A050EF" w:rsidSect="0017320A">
      <w:pgSz w:w="11906" w:h="16838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styleLockTheme/>
  <w:styleLockQFSet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85"/>
    <w:rsid w:val="00021AED"/>
    <w:rsid w:val="000321F0"/>
    <w:rsid w:val="000330F7"/>
    <w:rsid w:val="000575F2"/>
    <w:rsid w:val="0006169C"/>
    <w:rsid w:val="000A3CB0"/>
    <w:rsid w:val="000B50E6"/>
    <w:rsid w:val="0017320A"/>
    <w:rsid w:val="001979B8"/>
    <w:rsid w:val="001D3CC4"/>
    <w:rsid w:val="00271407"/>
    <w:rsid w:val="002F3E85"/>
    <w:rsid w:val="003214E1"/>
    <w:rsid w:val="00333BCC"/>
    <w:rsid w:val="00363EEC"/>
    <w:rsid w:val="003C44E3"/>
    <w:rsid w:val="003C7BD1"/>
    <w:rsid w:val="003F6DAC"/>
    <w:rsid w:val="00414BAE"/>
    <w:rsid w:val="00425A53"/>
    <w:rsid w:val="00437011"/>
    <w:rsid w:val="00455A4F"/>
    <w:rsid w:val="00492B5E"/>
    <w:rsid w:val="004B4BA0"/>
    <w:rsid w:val="004B4C3C"/>
    <w:rsid w:val="004E1438"/>
    <w:rsid w:val="004F5F34"/>
    <w:rsid w:val="00500110"/>
    <w:rsid w:val="00552F44"/>
    <w:rsid w:val="00553ECA"/>
    <w:rsid w:val="005603A2"/>
    <w:rsid w:val="005A1B75"/>
    <w:rsid w:val="005A699E"/>
    <w:rsid w:val="005E4188"/>
    <w:rsid w:val="005F4E5F"/>
    <w:rsid w:val="00633953"/>
    <w:rsid w:val="00654277"/>
    <w:rsid w:val="0067082A"/>
    <w:rsid w:val="006A3666"/>
    <w:rsid w:val="006B7862"/>
    <w:rsid w:val="006D380B"/>
    <w:rsid w:val="007013B3"/>
    <w:rsid w:val="00737D74"/>
    <w:rsid w:val="00740070"/>
    <w:rsid w:val="0076358A"/>
    <w:rsid w:val="00780F99"/>
    <w:rsid w:val="007872CC"/>
    <w:rsid w:val="007D55D6"/>
    <w:rsid w:val="00804546"/>
    <w:rsid w:val="008120DA"/>
    <w:rsid w:val="00815176"/>
    <w:rsid w:val="00833E61"/>
    <w:rsid w:val="00840FDB"/>
    <w:rsid w:val="008B7F2D"/>
    <w:rsid w:val="008E5538"/>
    <w:rsid w:val="0093121C"/>
    <w:rsid w:val="00962026"/>
    <w:rsid w:val="00970F93"/>
    <w:rsid w:val="0098757F"/>
    <w:rsid w:val="009C0AD8"/>
    <w:rsid w:val="009E2771"/>
    <w:rsid w:val="009F6DC0"/>
    <w:rsid w:val="00A050EF"/>
    <w:rsid w:val="00A302AA"/>
    <w:rsid w:val="00A47C5F"/>
    <w:rsid w:val="00AE2388"/>
    <w:rsid w:val="00B20773"/>
    <w:rsid w:val="00B70B74"/>
    <w:rsid w:val="00C54539"/>
    <w:rsid w:val="00C96C4E"/>
    <w:rsid w:val="00CC3DF2"/>
    <w:rsid w:val="00CE22B9"/>
    <w:rsid w:val="00CF679B"/>
    <w:rsid w:val="00D1116A"/>
    <w:rsid w:val="00D14975"/>
    <w:rsid w:val="00D47D03"/>
    <w:rsid w:val="00D5005A"/>
    <w:rsid w:val="00D91936"/>
    <w:rsid w:val="00DE1AF7"/>
    <w:rsid w:val="00E023F6"/>
    <w:rsid w:val="00E23D36"/>
    <w:rsid w:val="00E37417"/>
    <w:rsid w:val="00E66206"/>
    <w:rsid w:val="00E70A86"/>
    <w:rsid w:val="00E8516B"/>
    <w:rsid w:val="00EE00E7"/>
    <w:rsid w:val="00F55C43"/>
    <w:rsid w:val="00F61FE0"/>
    <w:rsid w:val="00F672DF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oNotEmbedSmartTags/>
  <w:decimalSymbol w:val=","/>
  <w:listSeparator w:val=";"/>
  <w14:docId w14:val="5546F812"/>
  <w15:chartTrackingRefBased/>
  <w15:docId w15:val="{0F35F929-2500-4AE0-99B2-5099DE2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customStyle="1" w:styleId="Contenutotabella">
    <w:name w:val="Contenuto tabella"/>
    <w:basedOn w:val="Normale"/>
    <w:locked/>
    <w:pPr>
      <w:suppressLineNumbers/>
    </w:pPr>
  </w:style>
  <w:style w:type="character" w:styleId="Testosegnaposto">
    <w:name w:val="Placeholder Text"/>
    <w:basedOn w:val="Carpredefinitoparagrafo"/>
    <w:uiPriority w:val="99"/>
    <w:semiHidden/>
    <w:rsid w:val="009E2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image" Target="media/image20.wmf"/><Relationship Id="rId20" Type="http://schemas.openxmlformats.org/officeDocument/2006/relationships/control" Target="activeX/activeX8.xml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ym\Downloads\Richiesta-Uscita-Didattica_20_09_2023_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A8A2-C3F7-4A7F-941C-475A23D0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Richiesta-Uscita-Didattica_20_09_2023_m</Template>
  <TotalTime>23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manno</dc:creator>
  <cp:keywords/>
  <cp:lastModifiedBy>caterina manno</cp:lastModifiedBy>
  <cp:revision>13</cp:revision>
  <cp:lastPrinted>2023-12-02T22:03:00Z</cp:lastPrinted>
  <dcterms:created xsi:type="dcterms:W3CDTF">2023-12-02T22:09:00Z</dcterms:created>
  <dcterms:modified xsi:type="dcterms:W3CDTF">2023-12-03T12:08:00Z</dcterms:modified>
</cp:coreProperties>
</file>