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A77295" w14:textId="5ABBFA9A" w:rsidR="00DC73DB" w:rsidRDefault="00431FB7" w:rsidP="00431FB7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752" behindDoc="0" locked="0" layoutInCell="1" allowOverlap="1" wp14:anchorId="6591F3B8" wp14:editId="7466A7B8">
            <wp:simplePos x="0" y="0"/>
            <wp:positionH relativeFrom="column">
              <wp:posOffset>-346710</wp:posOffset>
            </wp:positionH>
            <wp:positionV relativeFrom="paragraph">
              <wp:posOffset>43815</wp:posOffset>
            </wp:positionV>
            <wp:extent cx="6941820" cy="1732915"/>
            <wp:effectExtent l="0" t="0" r="0" b="0"/>
            <wp:wrapSquare wrapText="bothSides"/>
            <wp:docPr id="1294384914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384914" name="Immagine 1" descr="Immagine che contiene testo, schermata, Carattere, log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3E54C" w14:textId="46150682" w:rsidR="00CA69EB" w:rsidRPr="00111E10" w:rsidRDefault="00CA69EB" w:rsidP="00CA69EB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11E10">
        <w:rPr>
          <w:rFonts w:ascii="Times New Roman" w:hAnsi="Times New Roman" w:cs="Times New Roman"/>
          <w:sz w:val="24"/>
          <w:szCs w:val="24"/>
          <w:lang w:eastAsia="en-US"/>
        </w:rPr>
        <w:t>Ai genitori dell'alunno/a____________________________</w:t>
      </w:r>
    </w:p>
    <w:p w14:paraId="778095EF" w14:textId="77777777" w:rsidR="00CA69EB" w:rsidRPr="00111E10" w:rsidRDefault="00CA69EB" w:rsidP="00CA69EB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11E10">
        <w:rPr>
          <w:rFonts w:ascii="Times New Roman" w:hAnsi="Times New Roman" w:cs="Times New Roman"/>
          <w:sz w:val="24"/>
          <w:szCs w:val="24"/>
          <w:lang w:eastAsia="en-US"/>
        </w:rPr>
        <w:t>Classe _____sez. ______  indirizzo _____________</w:t>
      </w:r>
    </w:p>
    <w:p w14:paraId="1B04DF72" w14:textId="77777777" w:rsidR="00CA69EB" w:rsidRPr="00111E10" w:rsidRDefault="00CA69EB" w:rsidP="00CA69E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FCE85D" w14:textId="77777777" w:rsidR="00CA69EB" w:rsidRPr="00111E10" w:rsidRDefault="00CA69EB" w:rsidP="00CA69EB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111E10">
        <w:rPr>
          <w:rFonts w:ascii="Times New Roman" w:hAnsi="Times New Roman" w:cs="Times New Roman"/>
          <w:sz w:val="24"/>
          <w:szCs w:val="24"/>
          <w:lang w:eastAsia="en-US"/>
        </w:rPr>
        <w:t xml:space="preserve">Oggetto: </w:t>
      </w:r>
      <w:r w:rsidRPr="00111E10">
        <w:rPr>
          <w:rFonts w:ascii="Times New Roman" w:hAnsi="Times New Roman" w:cs="Times New Roman"/>
          <w:b/>
          <w:sz w:val="24"/>
          <w:szCs w:val="24"/>
          <w:lang w:eastAsia="en-US"/>
        </w:rPr>
        <w:t>Valutazione ai sensi dell'art.15, comma 4 O.M. n° 96 del 21 maggio 2001</w:t>
      </w:r>
    </w:p>
    <w:p w14:paraId="156B0A5C" w14:textId="77777777" w:rsidR="00111E10" w:rsidRPr="00111E10" w:rsidRDefault="00111E10" w:rsidP="00111E1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14:paraId="46792557" w14:textId="77777777" w:rsidR="00CA69EB" w:rsidRPr="00111E10" w:rsidRDefault="00CA69EB" w:rsidP="00111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1E10">
        <w:rPr>
          <w:rFonts w:ascii="Times New Roman" w:hAnsi="Times New Roman" w:cs="Times New Roman"/>
          <w:sz w:val="24"/>
          <w:szCs w:val="24"/>
          <w:lang w:eastAsia="en-US"/>
        </w:rPr>
        <w:t>Vista l'O.M. n° 90 del 21/05/2001, si informa la S.V. che il consiglio di classe intende adottare per l 'alunno/a_______________</w:t>
      </w:r>
      <w:r w:rsidR="00A712FC">
        <w:rPr>
          <w:rFonts w:ascii="Times New Roman" w:hAnsi="Times New Roman" w:cs="Times New Roman"/>
          <w:sz w:val="24"/>
          <w:szCs w:val="24"/>
          <w:lang w:eastAsia="en-US"/>
        </w:rPr>
        <w:t>______</w:t>
      </w:r>
      <w:r w:rsidRPr="00111E10">
        <w:rPr>
          <w:rFonts w:ascii="Times New Roman" w:hAnsi="Times New Roman" w:cs="Times New Roman"/>
          <w:sz w:val="24"/>
          <w:szCs w:val="24"/>
          <w:lang w:eastAsia="en-US"/>
        </w:rPr>
        <w:t>_________________ la valutazione differenziata, ai sensi dell'art. 15 comma 4 della succitata ordinanza "con l'attribuzione dei voti che sono relativi unicamente allo svolgimento del P.E.I. e non ai programmi ministeriali e che hanno pertanto valore legale solo ai fini della prosecuzione degli studi per il perseguimento degli obiettivi del PEI.".</w:t>
      </w:r>
    </w:p>
    <w:p w14:paraId="309A641B" w14:textId="77777777" w:rsidR="00CA69EB" w:rsidRPr="00111E10" w:rsidRDefault="00CA69EB" w:rsidP="00111E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1E10">
        <w:rPr>
          <w:rFonts w:ascii="Times New Roman" w:hAnsi="Times New Roman" w:cs="Times New Roman"/>
          <w:sz w:val="24"/>
          <w:szCs w:val="24"/>
          <w:lang w:eastAsia="en-US"/>
        </w:rPr>
        <w:t xml:space="preserve">Pertanto, ai sensi dell'art. 15 comma 4 </w:t>
      </w:r>
      <w:proofErr w:type="spellStart"/>
      <w:r w:rsidRPr="00111E10">
        <w:rPr>
          <w:rFonts w:ascii="Times New Roman" w:hAnsi="Times New Roman" w:cs="Times New Roman"/>
          <w:sz w:val="24"/>
          <w:szCs w:val="24"/>
          <w:lang w:eastAsia="en-US"/>
        </w:rPr>
        <w:t>dell</w:t>
      </w:r>
      <w:proofErr w:type="spellEnd"/>
      <w:r w:rsidRPr="00111E10">
        <w:rPr>
          <w:rFonts w:ascii="Times New Roman" w:hAnsi="Times New Roman" w:cs="Times New Roman"/>
          <w:sz w:val="24"/>
          <w:szCs w:val="24"/>
          <w:lang w:eastAsia="en-US"/>
        </w:rPr>
        <w:t xml:space="preserve"> O.M. n° 90 dei 21/05/2001, la S.V. è pregata di voler manifestare il proprio assenso, in mancanza del quale la modalità valutativa proposta si intende accettata. </w:t>
      </w:r>
    </w:p>
    <w:p w14:paraId="2DFF300F" w14:textId="77777777" w:rsidR="00CA69EB" w:rsidRPr="00111E10" w:rsidRDefault="00CA69EB" w:rsidP="00111E10">
      <w:pPr>
        <w:spacing w:after="0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111E10">
        <w:rPr>
          <w:rFonts w:ascii="Times New Roman" w:hAnsi="Times New Roman" w:cs="Times New Roman"/>
          <w:sz w:val="24"/>
          <w:szCs w:val="24"/>
          <w:lang w:eastAsia="en-US"/>
        </w:rPr>
        <w:t xml:space="preserve">Si precisa che, in caso di diniego espresso, l'alunno/a non può essere considerato/a in situazione di handicap ai fini della valutazione, che sarà effettuata ai sensi degli artt. 12 e 13 della stessa O.M. riportata in oggetto. </w:t>
      </w:r>
    </w:p>
    <w:p w14:paraId="31E37788" w14:textId="77777777" w:rsidR="00CA69EB" w:rsidRPr="00111E10" w:rsidRDefault="00CA69EB" w:rsidP="00111E10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111E10">
        <w:rPr>
          <w:rFonts w:ascii="Times New Roman" w:hAnsi="Times New Roman" w:cs="Times New Roman"/>
          <w:sz w:val="24"/>
          <w:szCs w:val="24"/>
          <w:lang w:eastAsia="en-US"/>
        </w:rPr>
        <w:t>Castellammare del Golfo,__________________</w:t>
      </w:r>
      <w:r w:rsidR="00193D6A" w:rsidRPr="00111E10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7E6D6C34" w14:textId="77777777" w:rsidR="00193D6A" w:rsidRPr="00111E10" w:rsidRDefault="00193D6A" w:rsidP="00CA69EB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14:paraId="46DCF1E3" w14:textId="77777777" w:rsidR="00CA69EB" w:rsidRPr="00111E10" w:rsidRDefault="00111E10" w:rsidP="00CA69E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L’insegnante di Sostegno       </w:t>
      </w:r>
      <w:r w:rsidR="00CA69EB" w:rsidRPr="00111E10">
        <w:rPr>
          <w:rFonts w:ascii="Times New Roman" w:hAnsi="Times New Roman" w:cs="Times New Roman"/>
          <w:sz w:val="24"/>
          <w:szCs w:val="24"/>
          <w:lang w:eastAsia="en-US"/>
        </w:rPr>
        <w:t xml:space="preserve">    Il Dirigente Scolastico</w:t>
      </w:r>
      <w:r w:rsidR="00CA69EB" w:rsidRPr="00111E1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</w:t>
      </w:r>
      <w:r w:rsidR="00CA69EB" w:rsidRPr="00111E1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Il Coordinatore del C.d.C.</w:t>
      </w:r>
    </w:p>
    <w:p w14:paraId="253879FE" w14:textId="77777777" w:rsidR="00193D6A" w:rsidRPr="00111E10" w:rsidRDefault="00193D6A" w:rsidP="00CA69E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ACC7AA" w14:textId="77777777" w:rsidR="00193D6A" w:rsidRPr="00111E10" w:rsidRDefault="00193D6A" w:rsidP="00CA69E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1E10" w14:paraId="62329FFB" w14:textId="77777777" w:rsidTr="00111E10">
        <w:tc>
          <w:tcPr>
            <w:tcW w:w="9778" w:type="dxa"/>
          </w:tcPr>
          <w:p w14:paraId="397475B0" w14:textId="77777777" w:rsidR="009B6A24" w:rsidRPr="009B6A24" w:rsidRDefault="009B6A24" w:rsidP="009B6A24"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  <w:p w14:paraId="43D3ABDE" w14:textId="77777777" w:rsidR="009B6A24" w:rsidRPr="00111E10" w:rsidRDefault="009B6A24" w:rsidP="009B6A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1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sottoscritti genitori dell'alunno/a ____________</w:t>
            </w:r>
            <w:r w:rsidR="00A712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</w:t>
            </w:r>
            <w:r w:rsidRPr="00111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 concordano con il consiglio di classe nell'adottare per il/la proprio/a figlio/a il P.E.I. e la relativa valutazione differenziata.</w:t>
            </w:r>
          </w:p>
          <w:p w14:paraId="2A7546B5" w14:textId="77777777" w:rsidR="009B6A24" w:rsidRDefault="009B6A24" w:rsidP="009B6A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1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Castellammare del Golfo,______________________</w:t>
            </w:r>
            <w:r w:rsidRPr="00111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111E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Firma dei genitori</w:t>
            </w:r>
          </w:p>
          <w:p w14:paraId="7026462C" w14:textId="77777777" w:rsidR="009B6A24" w:rsidRDefault="009B6A24" w:rsidP="009B6A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___________________________</w:t>
            </w:r>
          </w:p>
          <w:p w14:paraId="075EFD93" w14:textId="77777777" w:rsidR="00111E10" w:rsidRDefault="00111E10" w:rsidP="00CA69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B304722" w14:textId="77777777" w:rsidR="00CA69EB" w:rsidRPr="00111E10" w:rsidRDefault="00CA69EB" w:rsidP="00A712FC">
      <w:pPr>
        <w:rPr>
          <w:rFonts w:ascii="Times New Roman" w:hAnsi="Times New Roman" w:cs="Times New Roman"/>
          <w:sz w:val="24"/>
          <w:szCs w:val="24"/>
        </w:rPr>
      </w:pPr>
    </w:p>
    <w:sectPr w:rsidR="00CA69EB" w:rsidRPr="00111E10" w:rsidSect="00E13864">
      <w:footerReference w:type="default" r:id="rId7"/>
      <w:pgSz w:w="11906" w:h="16838"/>
      <w:pgMar w:top="567" w:right="1134" w:bottom="1693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0ED9" w14:textId="77777777" w:rsidR="00E13864" w:rsidRDefault="00E13864">
      <w:pPr>
        <w:spacing w:after="0" w:line="240" w:lineRule="auto"/>
      </w:pPr>
      <w:r>
        <w:separator/>
      </w:r>
    </w:p>
  </w:endnote>
  <w:endnote w:type="continuationSeparator" w:id="0">
    <w:p w14:paraId="500FFC6A" w14:textId="77777777" w:rsidR="00E13864" w:rsidRDefault="00E1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7E9D" w14:textId="68E43334" w:rsidR="000F67D9" w:rsidRDefault="00431FB7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8D35D9" wp14:editId="395E5EC6">
          <wp:simplePos x="0" y="0"/>
          <wp:positionH relativeFrom="column">
            <wp:posOffset>-3810</wp:posOffset>
          </wp:positionH>
          <wp:positionV relativeFrom="paragraph">
            <wp:posOffset>-386080</wp:posOffset>
          </wp:positionV>
          <wp:extent cx="6120130" cy="1269365"/>
          <wp:effectExtent l="0" t="0" r="0" b="0"/>
          <wp:wrapSquare wrapText="bothSides"/>
          <wp:docPr id="1838250067" name="Immagine 2" descr="Immagine che contiene testo, Carattere, line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250067" name="Immagine 2" descr="Immagine che contiene testo, Carattere, linea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69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FF9D" w14:textId="77777777" w:rsidR="00E13864" w:rsidRDefault="00E13864">
      <w:pPr>
        <w:spacing w:after="0" w:line="240" w:lineRule="auto"/>
      </w:pPr>
      <w:r>
        <w:separator/>
      </w:r>
    </w:p>
  </w:footnote>
  <w:footnote w:type="continuationSeparator" w:id="0">
    <w:p w14:paraId="02B7E191" w14:textId="77777777" w:rsidR="00E13864" w:rsidRDefault="00E13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3C7"/>
    <w:rsid w:val="000F67D9"/>
    <w:rsid w:val="00111E10"/>
    <w:rsid w:val="00193D6A"/>
    <w:rsid w:val="00195912"/>
    <w:rsid w:val="00431FB7"/>
    <w:rsid w:val="004813C7"/>
    <w:rsid w:val="004E652E"/>
    <w:rsid w:val="00694E6A"/>
    <w:rsid w:val="00753C6B"/>
    <w:rsid w:val="009B6A24"/>
    <w:rsid w:val="009F5FDF"/>
    <w:rsid w:val="00A712FC"/>
    <w:rsid w:val="00B80657"/>
    <w:rsid w:val="00CA69EB"/>
    <w:rsid w:val="00DC73DB"/>
    <w:rsid w:val="00E13864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0441E3"/>
  <w15:docId w15:val="{B79714BC-D71E-49C3-ABC8-3CB653A0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9E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rsid w:val="000F67D9"/>
    <w:pPr>
      <w:keepNext/>
      <w:widowControl w:val="0"/>
      <w:suppressAutoHyphens/>
      <w:spacing w:before="240" w:after="120" w:line="240" w:lineRule="auto"/>
    </w:pPr>
    <w:rPr>
      <w:rFonts w:ascii="Liberation Sans" w:eastAsia="Arial Unicode MS" w:hAnsi="Liberation Sans" w:cs="Arial Unicode MS"/>
      <w:kern w:val="1"/>
      <w:sz w:val="28"/>
      <w:szCs w:val="28"/>
      <w:lang w:eastAsia="zh-CN" w:bidi="hi-IN"/>
    </w:rPr>
  </w:style>
  <w:style w:type="paragraph" w:styleId="Corpotesto">
    <w:name w:val="Body Text"/>
    <w:basedOn w:val="Normale"/>
    <w:rsid w:val="000F67D9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Elenco">
    <w:name w:val="List"/>
    <w:basedOn w:val="Corpotesto"/>
    <w:rsid w:val="000F67D9"/>
  </w:style>
  <w:style w:type="paragraph" w:styleId="Didascalia">
    <w:name w:val="caption"/>
    <w:basedOn w:val="Normale"/>
    <w:qFormat/>
    <w:rsid w:val="000F67D9"/>
    <w:pPr>
      <w:widowControl w:val="0"/>
      <w:suppressLineNumbers/>
      <w:suppressAutoHyphens/>
      <w:spacing w:before="120" w:after="120" w:line="240" w:lineRule="auto"/>
    </w:pPr>
    <w:rPr>
      <w:rFonts w:ascii="Liberation Serif" w:eastAsia="Arial Unicode MS" w:hAnsi="Liberation Serif" w:cs="Arial Unicode MS"/>
      <w:i/>
      <w:iCs/>
      <w:kern w:val="1"/>
      <w:sz w:val="24"/>
      <w:szCs w:val="24"/>
      <w:lang w:eastAsia="zh-CN" w:bidi="hi-IN"/>
    </w:rPr>
  </w:style>
  <w:style w:type="paragraph" w:customStyle="1" w:styleId="Indice">
    <w:name w:val="Indice"/>
    <w:basedOn w:val="Normale"/>
    <w:rsid w:val="000F67D9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rsid w:val="000F67D9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rsid w:val="000F67D9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11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.palazzolo\Desktop\Carta%20intestata%20screensho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screenshot</Template>
  <TotalTime>2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paola.palazzolo</dc:creator>
  <cp:lastModifiedBy>caterina manno</cp:lastModifiedBy>
  <cp:revision>2</cp:revision>
  <cp:lastPrinted>2017-11-13T11:45:00Z</cp:lastPrinted>
  <dcterms:created xsi:type="dcterms:W3CDTF">2024-03-14T21:09:00Z</dcterms:created>
  <dcterms:modified xsi:type="dcterms:W3CDTF">2024-03-14T21:09:00Z</dcterms:modified>
</cp:coreProperties>
</file>